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73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Pr="001E4F2D" w:rsidR="00655B49" w:rsidTr="0334EAA9" w14:paraId="60698104" w14:textId="77777777">
        <w:trPr>
          <w:trHeight w:val="2948"/>
        </w:trPr>
        <w:tc>
          <w:tcPr>
            <w:tcW w:w="7371" w:type="dxa"/>
            <w:tcMar/>
          </w:tcPr>
          <w:p w:rsidRPr="001E4F2D" w:rsidR="001E4F2D" w:rsidP="0334EAA9" w:rsidRDefault="001E4F2D" w14:paraId="60698103" w14:textId="21556444">
            <w:pPr>
              <w:pStyle w:val="Normal"/>
              <w:tabs>
                <w:tab w:val="left" w:pos="5655"/>
              </w:tabs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</w:pPr>
          </w:p>
        </w:tc>
      </w:tr>
      <w:tr w:rsidR="00655B49" w:rsidTr="0334EAA9" w14:paraId="60698107" w14:textId="77777777">
        <w:trPr>
          <w:trHeight w:val="850"/>
        </w:trPr>
        <w:tc>
          <w:tcPr>
            <w:tcW w:w="7371" w:type="dxa"/>
            <w:tcMar/>
          </w:tcPr>
          <w:p w:rsidRPr="001E4F2D" w:rsidR="00655B49" w:rsidP="0334EAA9" w:rsidRDefault="00655B49" w14:paraId="60698106" w14:textId="5886EFE9">
            <w:pPr>
              <w:pStyle w:val="DocumentHeading"/>
              <w:rPr>
                <w:b w:val="1"/>
                <w:bCs w:val="1"/>
                <w:sz w:val="36"/>
                <w:szCs w:val="36"/>
                <w:lang w:val="en-US"/>
              </w:rPr>
            </w:pPr>
          </w:p>
        </w:tc>
      </w:tr>
    </w:tbl>
    <w:p w:rsidR="00094ABD" w:rsidP="00655B49" w:rsidRDefault="00094ABD" w14:paraId="60698108" w14:textId="77777777"/>
    <w:p w:rsidR="00094ABD" w:rsidP="00A52688" w:rsidRDefault="00706E32" w14:paraId="60698109" w14:textId="77777777">
      <w:pPr>
        <w:pStyle w:val="Sender"/>
      </w:pPr>
      <w:bookmarkStart w:name="LAN_BestRegards" w:id="0"/>
      <w:r>
        <w:t>Yours sincerely</w:t>
      </w:r>
      <w:bookmarkEnd w:id="0"/>
    </w:p>
    <w:p w:rsidR="00094ABD" w:rsidP="00A52688" w:rsidRDefault="00094ABD" w14:paraId="6069810A" w14:textId="77777777">
      <w:pPr>
        <w:pStyle w:val="Sender"/>
      </w:pPr>
    </w:p>
    <w:p w:rsidR="00094ABD" w:rsidP="00A52688" w:rsidRDefault="00094ABD" w14:paraId="6069810B" w14:textId="77777777">
      <w:pPr>
        <w:pStyle w:val="Sender"/>
      </w:pPr>
    </w:p>
    <w:p w:rsidR="00094ABD" w:rsidP="00A52688" w:rsidRDefault="00094ABD" w14:paraId="6069810C" w14:textId="77777777">
      <w:pPr>
        <w:pStyle w:val="Sender"/>
      </w:pPr>
    </w:p>
    <w:sectPr w:rsidR="00094ABD" w:rsidSect="000C53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 w:code="9"/>
      <w:pgMar w:top="2268" w:right="3402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B5F" w:rsidP="009E4B94" w:rsidRDefault="00A61B5F" w14:paraId="1520B67B" w14:textId="77777777">
      <w:pPr>
        <w:spacing w:line="240" w:lineRule="auto"/>
      </w:pPr>
      <w:r>
        <w:separator/>
      </w:r>
    </w:p>
  </w:endnote>
  <w:endnote w:type="continuationSeparator" w:id="0">
    <w:p w:rsidR="00A61B5F" w:rsidP="009E4B94" w:rsidRDefault="00A61B5F" w14:paraId="1F66696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25" w:rsidRDefault="001D0025" w14:paraId="6CA844D1" w14:textId="777777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Pr="00681D83" w:rsidR="00681D83" w:rsidRDefault="00681D83" w14:paraId="60698112" w14:textId="77777777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698117" wp14:editId="6069811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3679E9" w:rsidR="00681D83" w:rsidP="003679E9" w:rsidRDefault="00706E32" w14:paraId="60698121" w14:textId="77777777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name="LAN_Page_1" w:id="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Page</w:t>
                          </w:r>
                          <w:bookmarkEnd w:id="1"/>
                          <w:r w:rsidRPr="003679E9" w:rsidR="00681D83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679E9" w:rsidR="00681D83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679E9" w:rsidR="00681D83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Pr="003679E9" w:rsidR="00681D83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3679E9" w:rsidR="00681D83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698117">
              <v:stroke joinstyle="miter"/>
              <v:path gradientshapeok="t" o:connecttype="rect"/>
            </v:shapetype>
            <v:shape id="Pageno_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">
              <v:textbox style="mso-fit-shape-to-text:t" inset="0,0,9.5mm,7.7mm">
                <w:txbxContent>
                  <w:p w:rsidRPr="003679E9" w:rsidR="00681D83" w:rsidP="003679E9" w:rsidRDefault="00706E32" w14:paraId="60698121" w14:textId="77777777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r>
                      <w:rPr>
                        <w:rStyle w:val="Sidetal"/>
                        <w:sz w:val="14"/>
                        <w:szCs w:val="14"/>
                      </w:rPr>
                      <w:t>Page</w:t>
                    </w:r>
                    <w:r w:rsidRPr="003679E9" w:rsidR="00681D83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Pr="003679E9" w:rsidR="00681D83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Pr="003679E9" w:rsidR="00681D83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Pr="003679E9" w:rsidR="00681D83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Pr="003679E9" w:rsidR="00681D83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Pr="00094ABD" w:rsidR="009E4B94" w:rsidRDefault="0056791F" w14:paraId="60698114" w14:textId="77777777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69811F" wp14:editId="374A1C9F">
              <wp:simplePos x="0" y="0"/>
              <wp:positionH relativeFrom="page">
                <wp:posOffset>6092190</wp:posOffset>
              </wp:positionH>
              <wp:positionV relativeFrom="page">
                <wp:posOffset>9091295</wp:posOffset>
              </wp:positionV>
              <wp:extent cx="1134000" cy="1314000"/>
              <wp:effectExtent l="0" t="0" r="9525" b="63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31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786" w:type="dxa"/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Pr="00244D70" w:rsidR="0056791F" w:rsidTr="0056791F" w14:paraId="60698133" w14:textId="77777777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:rsidR="0056791F" w:rsidP="0056791F" w:rsidRDefault="0056791F" w14:paraId="6069812E" w14:textId="77777777">
                                <w:pPr>
                                  <w:pStyle w:val="Template-Virksomhedsnavn"/>
                                </w:pPr>
                                <w:bookmarkStart w:name="ADR_Name" w:id="21"/>
                                <w:bookmarkStart w:name="_GoBack" w:id="22"/>
                                <w:r>
                                  <w:t>University of Southern Denmark</w:t>
                                </w:r>
                                <w:bookmarkEnd w:id="21"/>
                              </w:p>
                              <w:p w:rsidRPr="00304F02" w:rsidR="001F1AB1" w:rsidP="00304F02" w:rsidRDefault="001F1AB1" w14:paraId="6069812F" w14:textId="77777777">
                                <w:pPr>
                                  <w:pStyle w:val="Template-Departmentname"/>
                                </w:pPr>
                                <w:bookmarkStart w:name="FLD_DepartmentName" w:id="23"/>
                                <w:bookmarkStart w:name="FLD_DepartmentName_DIF" w:id="24"/>
                                <w:r>
                                  <w:t>Department of Political Science and Public Management</w:t>
                                </w:r>
                                <w:bookmarkEnd w:id="23"/>
                              </w:p>
                              <w:p w:rsidRPr="00A03904" w:rsidR="0056791F" w:rsidP="0056791F" w:rsidRDefault="0056791F" w14:paraId="60698130" w14:textId="77777777">
                                <w:pPr>
                                  <w:pStyle w:val="Template-Adresse"/>
                                  <w:rPr>
                                    <w:lang w:val="da-DK"/>
                                  </w:rPr>
                                </w:pPr>
                                <w:bookmarkStart w:name="ADR_Adress" w:id="25"/>
                                <w:bookmarkEnd w:id="24"/>
                                <w:r w:rsidRPr="00A03904">
                                  <w:rPr>
                                    <w:lang w:val="da-DK"/>
                                  </w:rPr>
                                  <w:t>Campusvej 55</w:t>
                                </w:r>
                                <w:r w:rsidRPr="00A03904">
                                  <w:rPr>
                                    <w:lang w:val="da-DK"/>
                                  </w:rPr>
                                  <w:br/>
                                  <w:t>DK-5230 Odense M</w:t>
                                </w:r>
                                <w:r w:rsidRPr="00A03904">
                                  <w:rPr>
                                    <w:lang w:val="da-DK"/>
                                  </w:rPr>
                                  <w:br/>
                                  <w:t>Denmark</w:t>
                                </w:r>
                                <w:bookmarkEnd w:id="25"/>
                              </w:p>
                              <w:p w:rsidRPr="00A03904" w:rsidR="0056791F" w:rsidP="0056791F" w:rsidRDefault="00897471" w14:paraId="60698131" w14:textId="77777777">
                                <w:pPr>
                                  <w:pStyle w:val="Template-Adresse"/>
                                  <w:rPr>
                                    <w:lang w:val="da-DK"/>
                                  </w:rPr>
                                </w:pPr>
                                <w:bookmarkStart w:name="LAN_T_01" w:id="26"/>
                                <w:bookmarkStart w:name="ADR_Phone_DIF" w:id="27"/>
                                <w:r w:rsidRPr="00A03904">
                                  <w:rPr>
                                    <w:lang w:val="da-DK"/>
                                  </w:rPr>
                                  <w:t>T</w:t>
                                </w:r>
                                <w:bookmarkEnd w:id="26"/>
                                <w:r w:rsidRPr="00A03904" w:rsidR="0056791F">
                                  <w:rPr>
                                    <w:lang w:val="da-DK"/>
                                  </w:rPr>
                                  <w:tab/>
                                </w:r>
                                <w:bookmarkStart w:name="ADR_Phone" w:id="28"/>
                                <w:r w:rsidRPr="00A03904">
                                  <w:rPr>
                                    <w:lang w:val="da-DK"/>
                                  </w:rPr>
                                  <w:t>+45 6550 1000 </w:t>
                                </w:r>
                                <w:bookmarkStart w:name="ADR_Web_DIF" w:id="29"/>
                                <w:bookmarkEnd w:id="28"/>
                              </w:p>
                              <w:p w:rsidRPr="00244D70" w:rsidR="0056791F" w:rsidP="0056791F" w:rsidRDefault="0056791F" w14:paraId="60698132" w14:textId="77777777">
                                <w:pPr>
                                  <w:pStyle w:val="Template-Adresse"/>
                                </w:pPr>
                                <w:bookmarkStart w:name="ADR_Web" w:id="30"/>
                                <w:r>
                                  <w:t>www.sdu.dk</w:t>
                                </w:r>
                                <w:bookmarkEnd w:id="27"/>
                                <w:bookmarkEnd w:id="29"/>
                                <w:bookmarkEnd w:id="30"/>
                              </w:p>
                            </w:tc>
                          </w:tr>
                          <w:bookmarkEnd w:id="22"/>
                        </w:tbl>
                        <w:p w:rsidRPr="00244D70" w:rsidR="0056791F" w:rsidP="0056791F" w:rsidRDefault="0056791F" w14:paraId="60698134" w14:textId="77777777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69811F">
              <v:stroke joinstyle="miter"/>
              <v:path gradientshapeok="t" o:connecttype="rect"/>
            </v:shapetype>
            <v:shape id="Address" style="position:absolute;margin-left:479.7pt;margin-top:715.85pt;width:89.3pt;height:10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">
              <v:textbox inset="0,0,0,0">
                <w:txbxContent>
                  <w:tbl>
                    <w:tblPr>
                      <w:tblStyle w:val="Tabel-Gitter"/>
                      <w:tblW w:w="1786" w:type="dxa"/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Pr="00244D70" w:rsidR="0056791F" w:rsidTr="0056791F" w14:paraId="60698133" w14:textId="77777777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:rsidR="0056791F" w:rsidP="0056791F" w:rsidRDefault="0056791F" w14:paraId="6069812E" w14:textId="77777777">
                          <w:pPr>
                            <w:pStyle w:val="Template-Virksomhedsnavn"/>
                          </w:pPr>
                          <w:r>
                            <w:t>University of Southern Denmark</w:t>
                          </w:r>
                        </w:p>
                        <w:p w:rsidRPr="00304F02" w:rsidR="001F1AB1" w:rsidP="00304F02" w:rsidRDefault="001F1AB1" w14:paraId="6069812F" w14:textId="77777777">
                          <w:pPr>
                            <w:pStyle w:val="Template-Departmentname"/>
                          </w:pPr>
                          <w:r>
                            <w:t>Department of Political Science and Public Management</w:t>
                          </w:r>
                        </w:p>
                        <w:p w:rsidRPr="00A03904" w:rsidR="0056791F" w:rsidP="0056791F" w:rsidRDefault="0056791F" w14:paraId="60698130" w14:textId="77777777">
                          <w:pPr>
                            <w:pStyle w:val="Template-Adresse"/>
                            <w:rPr>
                              <w:lang w:val="da-DK"/>
                            </w:rPr>
                          </w:pPr>
                          <w:r w:rsidRPr="00A03904">
                            <w:rPr>
                              <w:lang w:val="da-DK"/>
                            </w:rPr>
                            <w:t>Campusvej 55</w:t>
                          </w:r>
                          <w:r w:rsidRPr="00A03904">
                            <w:rPr>
                              <w:lang w:val="da-DK"/>
                            </w:rPr>
                            <w:br/>
                            <w:t>DK-5230 Odense M</w:t>
                          </w:r>
                          <w:r w:rsidRPr="00A03904">
                            <w:rPr>
                              <w:lang w:val="da-DK"/>
                            </w:rPr>
                            <w:br/>
                            <w:t>Denmark</w:t>
                          </w:r>
                        </w:p>
                        <w:p w:rsidRPr="00A03904" w:rsidR="0056791F" w:rsidP="0056791F" w:rsidRDefault="00897471" w14:paraId="60698131" w14:textId="77777777">
                          <w:pPr>
                            <w:pStyle w:val="Template-Adresse"/>
                            <w:rPr>
                              <w:lang w:val="da-DK"/>
                            </w:rPr>
                          </w:pPr>
                          <w:r w:rsidRPr="00A03904">
                            <w:rPr>
                              <w:lang w:val="da-DK"/>
                            </w:rPr>
                            <w:t>T</w:t>
                          </w:r>
                          <w:r w:rsidRPr="00A03904" w:rsidR="0056791F">
                            <w:rPr>
                              <w:lang w:val="da-DK"/>
                            </w:rPr>
                            <w:tab/>
                          </w:r>
                          <w:r w:rsidRPr="00A03904">
                            <w:rPr>
                              <w:lang w:val="da-DK"/>
                            </w:rPr>
                            <w:t>+45 6550 1000 </w:t>
                          </w:r>
                        </w:p>
                        <w:p w:rsidRPr="00244D70" w:rsidR="0056791F" w:rsidP="0056791F" w:rsidRDefault="0056791F" w14:paraId="60698132" w14:textId="77777777">
                          <w:pPr>
                            <w:pStyle w:val="Template-Adresse"/>
                          </w:pPr>
                          <w:r>
                            <w:t>www.sdu.dk</w:t>
                          </w:r>
                        </w:p>
                      </w:tc>
                    </w:tr>
                  </w:tbl>
                  <w:p w:rsidRPr="00244D70" w:rsidR="0056791F" w:rsidP="0056791F" w:rsidRDefault="0056791F" w14:paraId="60698134" w14:textId="77777777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B5F" w:rsidP="009E4B94" w:rsidRDefault="00A61B5F" w14:paraId="44079B6C" w14:textId="77777777">
      <w:pPr>
        <w:spacing w:line="240" w:lineRule="auto"/>
      </w:pPr>
      <w:r>
        <w:separator/>
      </w:r>
    </w:p>
  </w:footnote>
  <w:footnote w:type="continuationSeparator" w:id="0">
    <w:p w:rsidR="00A61B5F" w:rsidP="009E4B94" w:rsidRDefault="00A61B5F" w14:paraId="71D231A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25" w:rsidRDefault="001D0025" w14:paraId="450E0EE1" w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132D03" w:rsidRDefault="00A02D0B" w14:paraId="60698111" w14:textId="77777777">
    <w:r>
      <w:rPr>
        <w:noProof/>
        <w:lang w:val="da-DK" w:eastAsia="da-DK"/>
      </w:rPr>
      <w:drawing>
        <wp:anchor distT="0" distB="0" distL="0" distR="0" simplePos="0" relativeHeight="251658240" behindDoc="0" locked="0" layoutInCell="1" allowOverlap="1" wp14:anchorId="60698115" wp14:editId="60698116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302365384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365384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8F4D20" w:rsidP="00DD1936" w:rsidRDefault="00E76070" w14:paraId="60698113" w14:textId="77777777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698119" wp14:editId="6069811A">
              <wp:simplePos x="0" y="0"/>
              <wp:positionH relativeFrom="page">
                <wp:posOffset>6092190</wp:posOffset>
              </wp:positionH>
              <wp:positionV relativeFrom="page">
                <wp:posOffset>1447800</wp:posOffset>
              </wp:positionV>
              <wp:extent cx="1134000" cy="900000"/>
              <wp:effectExtent l="0" t="0" r="9525" b="14605"/>
              <wp:wrapNone/>
              <wp:docPr id="8" name="Institu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Pr="00244D70" w:rsidR="00E76070" w:rsidTr="00E76070" w14:paraId="60698123" w14:textId="77777777">
                            <w:trPr>
                              <w:trHeight w:val="1417"/>
                            </w:trPr>
                            <w:tc>
                              <w:tcPr>
                                <w:tcW w:w="1786" w:type="dxa"/>
                              </w:tcPr>
                              <w:p w:rsidRPr="005743F4" w:rsidR="00D0743D" w:rsidP="005743F4" w:rsidRDefault="005743F4" w14:paraId="60698122" w14:textId="77777777">
                                <w:pPr>
                                  <w:pStyle w:val="Template-Department"/>
                                  <w:rPr>
                                    <w:b w:val="0"/>
                                  </w:rPr>
                                </w:pPr>
                                <w:bookmarkStart w:name="OFF_Institute" w:id="3"/>
                                <w:r>
                                  <w:t>Department of Political Science and Public Management</w:t>
                                </w:r>
                                <w:bookmarkEnd w:id="3"/>
                              </w:p>
                            </w:tc>
                          </w:tr>
                        </w:tbl>
                        <w:p w:rsidRPr="00244D70" w:rsidR="00E76070" w:rsidP="00E76070" w:rsidRDefault="00E76070" w14:paraId="60698124" w14:textId="77777777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698119">
              <v:stroke joinstyle="miter"/>
              <v:path gradientshapeok="t" o:connecttype="rect"/>
            </v:shapetype>
            <v:shape id="Institute" style="position:absolute;margin-left:479.7pt;margin-top:114pt;width:89.3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Pr="00244D70" w:rsidR="00E76070" w:rsidTr="00E76070" w14:paraId="60698123" w14:textId="77777777">
                      <w:trPr>
                        <w:trHeight w:val="1417"/>
                      </w:trPr>
                      <w:tc>
                        <w:tcPr>
                          <w:tcW w:w="1786" w:type="dxa"/>
                        </w:tcPr>
                        <w:p w:rsidRPr="005743F4" w:rsidR="00D0743D" w:rsidP="005743F4" w:rsidRDefault="005743F4" w14:paraId="60698122" w14:textId="77777777">
                          <w:pPr>
                            <w:pStyle w:val="Template-Department"/>
                            <w:rPr>
                              <w:b w:val="0"/>
                            </w:rPr>
                          </w:pPr>
                          <w:r>
                            <w:t>Department of Political Science and Public Management</w:t>
                          </w:r>
                        </w:p>
                      </w:tc>
                    </w:tr>
                  </w:tbl>
                  <w:p w:rsidRPr="00244D70" w:rsidR="00E76070" w:rsidP="00E76070" w:rsidRDefault="00E76070" w14:paraId="60698124" w14:textId="77777777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22F2B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9811B" wp14:editId="6069811C">
              <wp:simplePos x="0" y="0"/>
              <wp:positionH relativeFrom="page">
                <wp:posOffset>6092190</wp:posOffset>
              </wp:positionH>
              <wp:positionV relativeFrom="page">
                <wp:posOffset>3836670</wp:posOffset>
              </wp:positionV>
              <wp:extent cx="1134000" cy="1281600"/>
              <wp:effectExtent l="0" t="0" r="9525" b="13970"/>
              <wp:wrapNone/>
              <wp:docPr id="3" name="Doc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2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Pr="00244D70" w:rsidR="00244D70" w:rsidTr="0004455C" w14:paraId="60698126" w14:textId="77777777">
                            <w:trPr>
                              <w:trHeight w:val="964"/>
                            </w:trPr>
                            <w:tc>
                              <w:tcPr>
                                <w:tcW w:w="1786" w:type="dxa"/>
                              </w:tcPr>
                              <w:p w:rsidRPr="00244D70" w:rsidR="00244D70" w:rsidP="00ED34B0" w:rsidRDefault="00A03904" w14:paraId="60698125" w14:textId="77777777">
                                <w:pPr>
                                  <w:pStyle w:val="Template-Dato"/>
                                </w:pPr>
                                <w:r>
                                  <w:t>Date</w:t>
                                </w:r>
                                <w:r w:rsidR="001E4F2D">
                                  <w:t xml:space="preserve"> </w:t>
                                </w:r>
                              </w:p>
                            </w:tc>
                          </w:tr>
                          <w:tr w:rsidRPr="00244D70" w:rsidR="00244D70" w:rsidTr="0004455C" w14:paraId="6069812C" w14:textId="77777777">
                            <w:trPr>
                              <w:trHeight w:val="558"/>
                            </w:trPr>
                            <w:tc>
                              <w:tcPr>
                                <w:tcW w:w="1786" w:type="dxa"/>
                              </w:tcPr>
                              <w:p w:rsidR="00244D70" w:rsidP="00722F2B" w:rsidRDefault="00722F2B" w14:paraId="60698127" w14:textId="77777777">
                                <w:pPr>
                                  <w:pStyle w:val="Template"/>
                                </w:pPr>
                                <w:bookmarkStart w:name="LAN_Jurno" w:id="5"/>
                                <w:r>
                                  <w:t>Case no.</w:t>
                                </w:r>
                                <w:bookmarkEnd w:id="5"/>
                                <w:r>
                                  <w:t xml:space="preserve"> </w:t>
                                </w:r>
                                <w:bookmarkStart w:name="FLD_Reference" w:id="6"/>
                                <w:bookmarkEnd w:id="6"/>
                              </w:p>
                              <w:p w:rsidR="00722F2B" w:rsidP="00722F2B" w:rsidRDefault="00722F2B" w14:paraId="60698128" w14:textId="77777777">
                                <w:pPr>
                                  <w:pStyle w:val="Template"/>
                                </w:pPr>
                                <w:bookmarkStart w:name="USR_Initials" w:id="7"/>
                                <w:bookmarkStart w:name="USR_Initials_DIF" w:id="8"/>
                                <w:bookmarkEnd w:id="7"/>
                              </w:p>
                              <w:bookmarkEnd w:id="8"/>
                              <w:p w:rsidR="0004455C" w:rsidP="00722F2B" w:rsidRDefault="0004455C" w14:paraId="60698129" w14:textId="77777777">
                                <w:pPr>
                                  <w:pStyle w:val="Template"/>
                                </w:pPr>
                              </w:p>
                              <w:p w:rsidR="0004455C" w:rsidP="00722F2B" w:rsidRDefault="00A03904" w14:paraId="6069812A" w14:textId="77777777">
                                <w:pPr>
                                  <w:pStyle w:val="Template"/>
                                </w:pPr>
                                <w:bookmarkStart w:name="USR_Email" w:id="9"/>
                                <w:bookmarkStart w:name="USR_Email_DIF" w:id="10"/>
                                <w:r>
                                  <w:t>politics</w:t>
                                </w:r>
                                <w:r w:rsidR="0004455C">
                                  <w:t>@sam.sdu.dk</w:t>
                                </w:r>
                                <w:bookmarkEnd w:id="9"/>
                              </w:p>
                              <w:p w:rsidR="0004455C" w:rsidP="0004455C" w:rsidRDefault="0004455C" w14:paraId="6069812B" w14:textId="77777777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name="LAN_T_02" w:id="11"/>
                                <w:bookmarkEnd w:id="10"/>
                                <w:r>
                                  <w:t>T</w:t>
                                </w:r>
                                <w:bookmarkEnd w:id="11"/>
                                <w:r>
                                  <w:tab/>
                                </w:r>
                                <w:bookmarkStart w:name="USR_DirectPhone" w:id="12"/>
                                <w:r w:rsidR="00A03904">
                                  <w:t xml:space="preserve">+45 </w:t>
                                </w:r>
                                <w:r>
                                  <w:t>6550</w:t>
                                </w:r>
                                <w:bookmarkEnd w:id="12"/>
                                <w:r w:rsidR="00A03904">
                                  <w:t xml:space="preserve"> 2170</w:t>
                                </w:r>
                              </w:p>
                            </w:tc>
                          </w:tr>
                        </w:tbl>
                        <w:p w:rsidRPr="00244D70" w:rsidR="00182651" w:rsidP="00182651" w:rsidRDefault="00182651" w14:paraId="6069812D" w14:textId="77777777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DocInfo" style="position:absolute;margin-left:479.7pt;margin-top:302.1pt;width:89.3pt;height:10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" w14:anchorId="6069811B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Pr="00244D70" w:rsidR="00244D70" w:rsidTr="0004455C" w14:paraId="60698126" w14:textId="77777777">
                      <w:trPr>
                        <w:trHeight w:val="964"/>
                      </w:trPr>
                      <w:tc>
                        <w:tcPr>
                          <w:tcW w:w="1786" w:type="dxa"/>
                        </w:tcPr>
                        <w:p w:rsidRPr="00244D70" w:rsidR="00244D70" w:rsidP="00ED34B0" w:rsidRDefault="00A03904" w14:paraId="60698125" w14:textId="77777777">
                          <w:pPr>
                            <w:pStyle w:val="Template-Dato"/>
                          </w:pPr>
                          <w:r>
                            <w:t>Date</w:t>
                          </w:r>
                          <w:r w:rsidR="001E4F2D">
                            <w:t xml:space="preserve"> </w:t>
                          </w:r>
                        </w:p>
                      </w:tc>
                    </w:tr>
                    <w:tr w:rsidRPr="00244D70" w:rsidR="00244D70" w:rsidTr="0004455C" w14:paraId="6069812C" w14:textId="77777777">
                      <w:trPr>
                        <w:trHeight w:val="558"/>
                      </w:trPr>
                      <w:tc>
                        <w:tcPr>
                          <w:tcW w:w="1786" w:type="dxa"/>
                        </w:tcPr>
                        <w:p w:rsidR="00244D70" w:rsidP="00722F2B" w:rsidRDefault="00722F2B" w14:paraId="60698127" w14:textId="77777777">
                          <w:pPr>
                            <w:pStyle w:val="Template"/>
                          </w:pPr>
                          <w:r>
                            <w:t>Case no.</w:t>
                          </w:r>
                          <w:r>
                            <w:t xml:space="preserve"> </w:t>
                          </w:r>
                        </w:p>
                        <w:p w:rsidR="00722F2B" w:rsidP="00722F2B" w:rsidRDefault="00722F2B" w14:paraId="60698128" w14:textId="77777777">
                          <w:pPr>
                            <w:pStyle w:val="Template"/>
                          </w:pPr>
                        </w:p>
                        <w:p w:rsidR="0004455C" w:rsidP="00722F2B" w:rsidRDefault="0004455C" w14:paraId="60698129" w14:textId="77777777">
                          <w:pPr>
                            <w:pStyle w:val="Template"/>
                          </w:pPr>
                        </w:p>
                        <w:p w:rsidR="0004455C" w:rsidP="00722F2B" w:rsidRDefault="00A03904" w14:paraId="6069812A" w14:textId="77777777">
                          <w:pPr>
                            <w:pStyle w:val="Template"/>
                          </w:pPr>
                          <w:r>
                            <w:t>politics</w:t>
                          </w:r>
                          <w:r w:rsidR="0004455C">
                            <w:t>@sam.sdu.dk</w:t>
                          </w:r>
                        </w:p>
                        <w:p w:rsidR="0004455C" w:rsidP="0004455C" w:rsidRDefault="0004455C" w14:paraId="6069812B" w14:textId="77777777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r>
                            <w:t>T</w:t>
                          </w:r>
                          <w:r>
                            <w:tab/>
                          </w:r>
                          <w:r w:rsidR="00A03904">
                            <w:t xml:space="preserve">+45 </w:t>
                          </w:r>
                          <w:r>
                            <w:t>6550</w:t>
                          </w:r>
                          <w:r w:rsidR="00A03904">
                            <w:t xml:space="preserve"> 2170</w:t>
                          </w:r>
                        </w:p>
                      </w:tc>
                    </w:tr>
                  </w:tbl>
                  <w:p w:rsidRPr="00244D70" w:rsidR="00182651" w:rsidP="00182651" w:rsidRDefault="00182651" w14:paraId="6069812D" w14:textId="77777777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w:drawing>
        <wp:anchor distT="0" distB="0" distL="0" distR="0" simplePos="0" relativeHeight="251667456" behindDoc="0" locked="0" layoutInCell="1" allowOverlap="1" wp14:anchorId="6069811D" wp14:editId="6069811E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42288858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88858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hint="default" w:ascii="Symbol" w:hAnsi="Symbol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attachedTemplate r:id="rId1"/>
  <w:trackRevisions w:val="false"/>
  <w:defaultTabStop w:val="1304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50"/>
    <w:rsid w:val="00004865"/>
    <w:rsid w:val="0004455C"/>
    <w:rsid w:val="00053CB6"/>
    <w:rsid w:val="000877AC"/>
    <w:rsid w:val="000902C0"/>
    <w:rsid w:val="000903B4"/>
    <w:rsid w:val="00094ABD"/>
    <w:rsid w:val="000C53D5"/>
    <w:rsid w:val="0012230C"/>
    <w:rsid w:val="001257E3"/>
    <w:rsid w:val="0013244F"/>
    <w:rsid w:val="00132D03"/>
    <w:rsid w:val="00182651"/>
    <w:rsid w:val="0018409D"/>
    <w:rsid w:val="001D0025"/>
    <w:rsid w:val="001E4F2D"/>
    <w:rsid w:val="001F1AB1"/>
    <w:rsid w:val="002114B3"/>
    <w:rsid w:val="00244D70"/>
    <w:rsid w:val="00245E93"/>
    <w:rsid w:val="00277388"/>
    <w:rsid w:val="002D5562"/>
    <w:rsid w:val="002E20E7"/>
    <w:rsid w:val="002E74A4"/>
    <w:rsid w:val="00304F02"/>
    <w:rsid w:val="003333E8"/>
    <w:rsid w:val="003664E6"/>
    <w:rsid w:val="003679E9"/>
    <w:rsid w:val="003B35B0"/>
    <w:rsid w:val="003C4F9F"/>
    <w:rsid w:val="003C60F1"/>
    <w:rsid w:val="0040216A"/>
    <w:rsid w:val="00424709"/>
    <w:rsid w:val="00424AD9"/>
    <w:rsid w:val="0046701B"/>
    <w:rsid w:val="00477618"/>
    <w:rsid w:val="004C01B2"/>
    <w:rsid w:val="005178A7"/>
    <w:rsid w:val="00544843"/>
    <w:rsid w:val="0056791F"/>
    <w:rsid w:val="005743F4"/>
    <w:rsid w:val="00582AE7"/>
    <w:rsid w:val="005A28D4"/>
    <w:rsid w:val="005C5F97"/>
    <w:rsid w:val="005F1580"/>
    <w:rsid w:val="005F3ED8"/>
    <w:rsid w:val="005F6B57"/>
    <w:rsid w:val="00605010"/>
    <w:rsid w:val="00643FA0"/>
    <w:rsid w:val="00655B49"/>
    <w:rsid w:val="00681D83"/>
    <w:rsid w:val="006900C2"/>
    <w:rsid w:val="006B30A9"/>
    <w:rsid w:val="0070267E"/>
    <w:rsid w:val="00706E32"/>
    <w:rsid w:val="00722F2B"/>
    <w:rsid w:val="007546AF"/>
    <w:rsid w:val="00765934"/>
    <w:rsid w:val="0077140E"/>
    <w:rsid w:val="007E373C"/>
    <w:rsid w:val="008045AE"/>
    <w:rsid w:val="00813E50"/>
    <w:rsid w:val="00892D08"/>
    <w:rsid w:val="00893791"/>
    <w:rsid w:val="00897471"/>
    <w:rsid w:val="008E5A6D"/>
    <w:rsid w:val="008F32DF"/>
    <w:rsid w:val="008F4D20"/>
    <w:rsid w:val="00931064"/>
    <w:rsid w:val="00940286"/>
    <w:rsid w:val="0094757D"/>
    <w:rsid w:val="00951B25"/>
    <w:rsid w:val="009737E4"/>
    <w:rsid w:val="00983B74"/>
    <w:rsid w:val="00990263"/>
    <w:rsid w:val="009A4CCC"/>
    <w:rsid w:val="009D1E80"/>
    <w:rsid w:val="009E4B94"/>
    <w:rsid w:val="00A02D0B"/>
    <w:rsid w:val="00A03904"/>
    <w:rsid w:val="00A52688"/>
    <w:rsid w:val="00A57EB1"/>
    <w:rsid w:val="00A61B5F"/>
    <w:rsid w:val="00A91DA5"/>
    <w:rsid w:val="00AB4582"/>
    <w:rsid w:val="00AF1D02"/>
    <w:rsid w:val="00B00D92"/>
    <w:rsid w:val="00B12ADB"/>
    <w:rsid w:val="00BB4255"/>
    <w:rsid w:val="00C357EF"/>
    <w:rsid w:val="00C45E0A"/>
    <w:rsid w:val="00C700F5"/>
    <w:rsid w:val="00C84472"/>
    <w:rsid w:val="00CA0A7D"/>
    <w:rsid w:val="00CC17DF"/>
    <w:rsid w:val="00CC6322"/>
    <w:rsid w:val="00CE00C7"/>
    <w:rsid w:val="00D0743D"/>
    <w:rsid w:val="00D27D0E"/>
    <w:rsid w:val="00D3752F"/>
    <w:rsid w:val="00D53670"/>
    <w:rsid w:val="00D96141"/>
    <w:rsid w:val="00DB31AF"/>
    <w:rsid w:val="00DC61BD"/>
    <w:rsid w:val="00DD1936"/>
    <w:rsid w:val="00DE2B28"/>
    <w:rsid w:val="00E27E17"/>
    <w:rsid w:val="00E53EE9"/>
    <w:rsid w:val="00E76070"/>
    <w:rsid w:val="00EB4DCC"/>
    <w:rsid w:val="00EC5D5C"/>
    <w:rsid w:val="00ED34B0"/>
    <w:rsid w:val="00F15363"/>
    <w:rsid w:val="00F5594D"/>
    <w:rsid w:val="00F57948"/>
    <w:rsid w:val="00F710A5"/>
    <w:rsid w:val="00F92D87"/>
    <w:rsid w:val="00FA3E93"/>
    <w:rsid w:val="00FA4150"/>
    <w:rsid w:val="00FE2C9C"/>
    <w:rsid w:val="024FB721"/>
    <w:rsid w:val="0334EAA9"/>
    <w:rsid w:val="03CE3C0F"/>
    <w:rsid w:val="0618F4EE"/>
    <w:rsid w:val="085C55CC"/>
    <w:rsid w:val="0887725F"/>
    <w:rsid w:val="08CC3778"/>
    <w:rsid w:val="09E72A42"/>
    <w:rsid w:val="0A3FC51C"/>
    <w:rsid w:val="0CA232B5"/>
    <w:rsid w:val="0D2B891B"/>
    <w:rsid w:val="0D8E5CA0"/>
    <w:rsid w:val="0DCBD13C"/>
    <w:rsid w:val="0E8AD519"/>
    <w:rsid w:val="0EABFB78"/>
    <w:rsid w:val="0FD9D377"/>
    <w:rsid w:val="100FAF0B"/>
    <w:rsid w:val="10350145"/>
    <w:rsid w:val="1251C76D"/>
    <w:rsid w:val="16510186"/>
    <w:rsid w:val="18B700F2"/>
    <w:rsid w:val="1989E45D"/>
    <w:rsid w:val="1D11BF05"/>
    <w:rsid w:val="1D39E798"/>
    <w:rsid w:val="1E153312"/>
    <w:rsid w:val="1E1A11D4"/>
    <w:rsid w:val="1E883D07"/>
    <w:rsid w:val="1F3D9F68"/>
    <w:rsid w:val="20F2BF64"/>
    <w:rsid w:val="212C89F3"/>
    <w:rsid w:val="24380E2D"/>
    <w:rsid w:val="24FFA87F"/>
    <w:rsid w:val="264C7D38"/>
    <w:rsid w:val="2BD1690A"/>
    <w:rsid w:val="2F3D1DED"/>
    <w:rsid w:val="2FB2DDA2"/>
    <w:rsid w:val="302108D5"/>
    <w:rsid w:val="32B60396"/>
    <w:rsid w:val="34D8F4B6"/>
    <w:rsid w:val="35A474EC"/>
    <w:rsid w:val="3622F63C"/>
    <w:rsid w:val="36D91937"/>
    <w:rsid w:val="3A0EEBA5"/>
    <w:rsid w:val="3B045B62"/>
    <w:rsid w:val="3D46ADDB"/>
    <w:rsid w:val="3E8459FC"/>
    <w:rsid w:val="3F1C7C17"/>
    <w:rsid w:val="3F271B1C"/>
    <w:rsid w:val="3F7CBAB7"/>
    <w:rsid w:val="3F98D224"/>
    <w:rsid w:val="4035A3A0"/>
    <w:rsid w:val="41B08752"/>
    <w:rsid w:val="41E07931"/>
    <w:rsid w:val="43A44D41"/>
    <w:rsid w:val="44DBAEAC"/>
    <w:rsid w:val="46C923E6"/>
    <w:rsid w:val="47B9BCFF"/>
    <w:rsid w:val="47CE83AB"/>
    <w:rsid w:val="4897A6FC"/>
    <w:rsid w:val="4A1A4F00"/>
    <w:rsid w:val="4BBD48C9"/>
    <w:rsid w:val="4D3D96F8"/>
    <w:rsid w:val="5397658A"/>
    <w:rsid w:val="54EB4A9F"/>
    <w:rsid w:val="555D01A7"/>
    <w:rsid w:val="56E3367B"/>
    <w:rsid w:val="63CB0BF3"/>
    <w:rsid w:val="66004515"/>
    <w:rsid w:val="66CEF711"/>
    <w:rsid w:val="672DEA43"/>
    <w:rsid w:val="68960CAD"/>
    <w:rsid w:val="68F67BB8"/>
    <w:rsid w:val="6926AB00"/>
    <w:rsid w:val="698560C9"/>
    <w:rsid w:val="69A13526"/>
    <w:rsid w:val="6A4CFB1B"/>
    <w:rsid w:val="71699C4A"/>
    <w:rsid w:val="73645FDD"/>
    <w:rsid w:val="77379937"/>
    <w:rsid w:val="7879D392"/>
    <w:rsid w:val="78E7CBF4"/>
    <w:rsid w:val="79A37219"/>
    <w:rsid w:val="7A15A3F3"/>
    <w:rsid w:val="7A857667"/>
    <w:rsid w:val="7A8B12BD"/>
    <w:rsid w:val="7D9D1C8C"/>
    <w:rsid w:val="7E86A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98103"/>
  <w15:docId w15:val="{075F562D-73AD-4477-85FC-1BD5346A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9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21" w:semiHidden="1" w:unhideWhenUsed="1"/>
    <w:lsdException w:name="FollowedHyperlink" w:uiPriority="21" w:semiHidden="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04F02"/>
    <w:pPr>
      <w:spacing w:line="280" w:lineRule="atLeast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SidehovedTegn" w:customStyle="1">
    <w:name w:val="Sidehoved Tegn"/>
    <w:basedOn w:val="Standardskrifttypeiafsnit"/>
    <w:link w:val="Sidehoved"/>
    <w:uiPriority w:val="21"/>
    <w:semiHidden/>
    <w:rsid w:val="00004865"/>
    <w:rPr>
      <w:sz w:val="16"/>
      <w:lang w:val="en-GB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SidefodTegn" w:customStyle="1">
    <w:name w:val="Sidefod Tegn"/>
    <w:basedOn w:val="Standardskrifttypeiafsnit"/>
    <w:link w:val="Sidefod"/>
    <w:uiPriority w:val="21"/>
    <w:semiHidden/>
    <w:rsid w:val="00004865"/>
    <w:rPr>
      <w:sz w:val="16"/>
      <w:lang w:val="en-GB"/>
    </w:rPr>
  </w:style>
  <w:style w:type="character" w:styleId="Overskrift1Tegn" w:customStyle="1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en-GB"/>
    </w:rPr>
  </w:style>
  <w:style w:type="character" w:styleId="Overskrift2Tegn" w:customStyle="1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en-GB"/>
    </w:rPr>
  </w:style>
  <w:style w:type="character" w:styleId="Overskrift3Tegn" w:customStyle="1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en-GB"/>
    </w:rPr>
  </w:style>
  <w:style w:type="character" w:styleId="Overskrift4Tegn" w:customStyle="1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en-GB"/>
    </w:rPr>
  </w:style>
  <w:style w:type="character" w:styleId="Overskrift5Tegn" w:customStyle="1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en-GB"/>
    </w:rPr>
  </w:style>
  <w:style w:type="character" w:styleId="Overskrift6Tegn" w:customStyle="1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styleId="Overskrift7Tegn" w:customStyle="1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styleId="Overskrift8Tegn" w:customStyle="1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en-GB"/>
    </w:rPr>
  </w:style>
  <w:style w:type="character" w:styleId="Overskrift9Tegn" w:customStyle="1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en-GB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styleId="TitelTegn" w:customStyle="1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styleId="UndertitelTegn" w:customStyle="1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en-GB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en-GB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en-GB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styleId="StrktcitatTegn" w:customStyle="1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en-GB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GB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color="7F7F7F" w:themeColor="text1" w:themeTint="80" w:sz="2" w:space="10"/>
        <w:left w:val="single" w:color="7F7F7F" w:themeColor="text1" w:themeTint="80" w:sz="2" w:space="10"/>
        <w:bottom w:val="single" w:color="7F7F7F" w:themeColor="text1" w:themeTint="80" w:sz="2" w:space="10"/>
        <w:right w:val="single" w:color="7F7F7F" w:themeColor="text1" w:themeTint="80" w:sz="2" w:space="1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SlutnotetekstTegn" w:customStyle="1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en-GB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en-GB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FodnotetekstTegn" w:customStyle="1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en-GB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en-GB"/>
    </w:rPr>
  </w:style>
  <w:style w:type="paragraph" w:styleId="Template" w:customStyle="1">
    <w:name w:val="Template"/>
    <w:uiPriority w:val="8"/>
    <w:rsid w:val="00722F2B"/>
    <w:pPr>
      <w:spacing w:line="170" w:lineRule="atLeast"/>
    </w:pPr>
    <w:rPr>
      <w:noProof/>
      <w:sz w:val="14"/>
      <w:lang w:val="en-GB"/>
    </w:rPr>
  </w:style>
  <w:style w:type="paragraph" w:styleId="Template-Adresse" w:customStyle="1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styleId="Template-Virksomhedsnavn" w:customStyle="1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styleId="UnderskriftTegn" w:customStyle="1">
    <w:name w:val="Underskrift Tegn"/>
    <w:basedOn w:val="Standardskrifttypeiafsnit"/>
    <w:link w:val="Underskrift"/>
    <w:uiPriority w:val="99"/>
    <w:semiHidden/>
    <w:rsid w:val="00004865"/>
    <w:rPr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en-GB"/>
    </w:rPr>
  </w:style>
  <w:style w:type="paragraph" w:styleId="Tabel" w:customStyle="1">
    <w:name w:val="Tabel"/>
    <w:uiPriority w:val="4"/>
    <w:rsid w:val="00F5594D"/>
    <w:pPr>
      <w:spacing w:before="40" w:after="40"/>
      <w:ind w:left="113" w:right="113"/>
    </w:pPr>
    <w:rPr>
      <w:sz w:val="16"/>
      <w:lang w:val="en-GB"/>
    </w:rPr>
  </w:style>
  <w:style w:type="paragraph" w:styleId="Tabel-Tekst" w:customStyle="1">
    <w:name w:val="Tabel - Tekst"/>
    <w:basedOn w:val="Tabel"/>
    <w:uiPriority w:val="4"/>
    <w:rsid w:val="00424709"/>
  </w:style>
  <w:style w:type="paragraph" w:styleId="Tabel-TekstTotal" w:customStyle="1">
    <w:name w:val="Tabel - Tekst Total"/>
    <w:basedOn w:val="Tabel-Tekst"/>
    <w:uiPriority w:val="4"/>
    <w:rsid w:val="00424709"/>
    <w:rPr>
      <w:b/>
    </w:rPr>
  </w:style>
  <w:style w:type="paragraph" w:styleId="Tabel-Tal" w:customStyle="1">
    <w:name w:val="Tabel - Tal"/>
    <w:basedOn w:val="Tabel"/>
    <w:uiPriority w:val="4"/>
    <w:rsid w:val="00893791"/>
    <w:pPr>
      <w:jc w:val="right"/>
    </w:pPr>
  </w:style>
  <w:style w:type="paragraph" w:styleId="Tabel-TalTotal" w:customStyle="1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styleId="CitatTegn" w:customStyle="1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en-GB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Heading" w:customStyle="1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styleId="DocumentName" w:customStyle="1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styleId="Template-Dato" w:customStyle="1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en-GB"/>
    </w:rPr>
  </w:style>
  <w:style w:type="paragraph" w:styleId="Template-Department" w:customStyle="1">
    <w:name w:val="Template - Department"/>
    <w:basedOn w:val="Template"/>
    <w:uiPriority w:val="8"/>
    <w:semiHidden/>
    <w:rsid w:val="005743F4"/>
    <w:rPr>
      <w:b/>
    </w:rPr>
  </w:style>
  <w:style w:type="paragraph" w:styleId="Sender" w:customStyle="1">
    <w:name w:val="Sender"/>
    <w:basedOn w:val="Normal"/>
    <w:uiPriority w:val="9"/>
    <w:semiHidden/>
    <w:rsid w:val="00A52688"/>
    <w:pPr>
      <w:keepNext/>
      <w:keepLines/>
    </w:pPr>
  </w:style>
  <w:style w:type="paragraph" w:styleId="Sender-Name" w:customStyle="1">
    <w:name w:val="Sender - Name"/>
    <w:basedOn w:val="Sender"/>
    <w:uiPriority w:val="9"/>
    <w:semiHidden/>
    <w:rsid w:val="00A52688"/>
    <w:rPr>
      <w:b/>
    </w:rPr>
  </w:style>
  <w:style w:type="paragraph" w:styleId="Template-Departmentname" w:customStyle="1">
    <w:name w:val="Template - Department name"/>
    <w:basedOn w:val="Template"/>
    <w:uiPriority w:val="8"/>
    <w:rsid w:val="00A5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rtoise\Syddansk%20Universitet\Templafy\Templates\Documents\Letter.dotm" TargetMode="External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BBFDE404BD84E89523A9B3885119C" ma:contentTypeVersion="4" ma:contentTypeDescription="Create a new document." ma:contentTypeScope="" ma:versionID="86dbb546eeb84973c67d14f9ec78e9a7">
  <xsd:schema xmlns:xsd="http://www.w3.org/2001/XMLSchema" xmlns:xs="http://www.w3.org/2001/XMLSchema" xmlns:p="http://schemas.microsoft.com/office/2006/metadata/properties" xmlns:ns2="2147ec60-a47f-46bc-b186-fb66520944ed" targetNamespace="http://schemas.microsoft.com/office/2006/metadata/properties" ma:root="true" ma:fieldsID="2c60b11d02cd2eef3144fe2ce0becf2e" ns2:_="">
    <xsd:import namespace="2147ec60-a47f-46bc-b186-fb6652094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7ec60-a47f-46bc-b186-fb6652094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85F84-877B-4E68-8C83-7DD2579D67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8AF677-F925-4661-B28C-51C263CBB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4A6F8-C2A0-46A0-8847-D3936986E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Letter.dotm</ap:Template>
  <ap:Application>Microsoft Word for the web</ap:Application>
  <ap:DocSecurity>0</ap:DocSecurity>
  <ap:ScaleCrop>false</ap:ScaleCrop>
  <ap:Company>Syddansk Universitet - Samfundsvidenskab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</dc:title>
  <dc:creator>SDU</dc:creator>
  <lastModifiedBy>Anette Schmidt</lastModifiedBy>
  <revision>8</revision>
  <lastPrinted>2016-09-26T11:50:00.0000000Z</lastPrinted>
  <dcterms:created xsi:type="dcterms:W3CDTF">2016-09-20T14:47:00.0000000Z</dcterms:created>
  <dcterms:modified xsi:type="dcterms:W3CDTF">2021-12-06T10:43:03.9796243Z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uginDependencies_0">
    <vt:lpwstr>{"135685254826920334:635756574568773649":[{"dependencyType":"DataSource","dependencyId":":","dependencyVersion":null},{"dependencyType":"DataSource","dependencyId":":","dependencyVersion":null},{"dependencyType":"DataSource","dependencyId":":","dependency</vt:lpwstr>
  </property>
  <property fmtid="{D5CDD505-2E9C-101B-9397-08002B2CF9AE}" pid="3" name="PluginDependencies_1">
    <vt:lpwstr>Version":null},{"dependencyType":"DataSource","dependencyId":":","dependencyVersion":null},{"dependencyType":"DataSource","dependencyId":":","dependencyVersion":null},{"dependencyType":"DataSource","dependencyId":":","dependencyVersion":null},{"dependency</vt:lpwstr>
  </property>
  <property fmtid="{D5CDD505-2E9C-101B-9397-08002B2CF9AE}" pid="4" name="PluginDependencies_2">
    <vt:lpwstr>Type":"DataSource","dependencyId":":","dependencyVersion":null},{"dependencyType":"DataSource","dependencyId":":","dependencyVersion":null},{"dependencyType":"DataSource","dependencyId":":","dependencyVersion":null},{"dependencyType":"DataSource","depende</vt:lpwstr>
  </property>
  <property fmtid="{D5CDD505-2E9C-101B-9397-08002B2CF9AE}" pid="5" name="PluginDependencies_3">
    <vt:lpwstr>ncyId":":","dependencyVersion":null},{"dependencyType":"DataSource","dependencyId":":","dependencyVersion":null},{"dependencyType":"DataSource","dependencyId":":","dependencyVersion":null},{"dependencyType":"DataSource","dependencyId":":","dependencyVersi</vt:lpwstr>
  </property>
  <property fmtid="{D5CDD505-2E9C-101B-9397-08002B2CF9AE}" pid="6" name="PluginDependencies_4">
    <vt:lpwstr>on":null},{"dependencyType":"DataSource","dependencyId":":","dependencyVersion":null},{"dependencyType":"DataSource","dependencyId":":","dependencyVersion":null},{"dependencyType":"DataSource","dependencyId":":","dependencyVersion":null},{"dependencyType"</vt:lpwstr>
  </property>
  <property fmtid="{D5CDD505-2E9C-101B-9397-08002B2CF9AE}" pid="7" name="PluginDependencies_5">
    <vt:lpwstr>:"DataSource","dependencyId":":","dependencyVersion":null},{"dependencyType":"DataSource","dependencyId":":","dependencyVersion":null},{"dependencyType":"DataSource","dependencyId":":","dependencyVersion":null},{"dependencyType":"DataSource","dependencyId</vt:lpwstr>
  </property>
  <property fmtid="{D5CDD505-2E9C-101B-9397-08002B2CF9AE}" pid="8" name="PluginDependencies_6">
    <vt:lpwstr>":":","dependencyVersion":null},{"dependencyType":"DataSource","dependencyId":":","dependencyVersion":null},{"dependencyType":"DataSource","dependencyId":":","dependencyVersion":null},{"dependencyType":"DataSource","dependencyId":":","dependencyVersion":n</vt:lpwstr>
  </property>
  <property fmtid="{D5CDD505-2E9C-101B-9397-08002B2CF9AE}" pid="9" name="PluginDependencies_7">
    <vt:lpwstr>ull},{"dependencyType":"DataSource","dependencyId":":","dependencyVersion":null},{"dependencyType":"DataSource","dependencyId":":","dependencyVersion":null},{"dependencyType":"DataSource","dependencyId":":","dependencyVersion":null},{"dependencyType":"Dat</vt:lpwstr>
  </property>
  <property fmtid="{D5CDD505-2E9C-101B-9397-08002B2CF9AE}" pid="10" name="PluginDependencies_8">
    <vt:lpwstr>aSource","dependencyId":":","dependencyVersion":null}],"135685254826920334:635756574568773650":[],"135685254826920334:635756574568773651":[],"135685254826920334:635756574568773652":[],"135685254826920334:635756574568773653":[],"135685254826920334:63597532</vt:lpwstr>
  </property>
  <property fmtid="{D5CDD505-2E9C-101B-9397-08002B2CF9AE}" pid="11" name="PluginDependencies_9">
    <vt:lpwstr>9251980582":[],"635950279354587997:635950281835411112":[],"635926855539746206:635926856813471641":[]}</vt:lpwstr>
  </property>
  <property fmtid="{D5CDD505-2E9C-101B-9397-08002B2CF9AE}" pid="12" name="CustomerId">
    <vt:lpwstr>sdu</vt:lpwstr>
  </property>
  <property fmtid="{D5CDD505-2E9C-101B-9397-08002B2CF9AE}" pid="13" name="TemplateId">
    <vt:lpwstr>636001963229968592</vt:lpwstr>
  </property>
  <property fmtid="{D5CDD505-2E9C-101B-9397-08002B2CF9AE}" pid="14" name="UserProfileId">
    <vt:lpwstr>636099743646063231</vt:lpwstr>
  </property>
  <property fmtid="{D5CDD505-2E9C-101B-9397-08002B2CF9AE}" pid="15" name="ContentTypeId">
    <vt:lpwstr>0x010100A0DBBFDE404BD84E89523A9B3885119C</vt:lpwstr>
  </property>
</Properties>
</file>